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D409E" w14:paraId="64D55024" w14:textId="77777777" w:rsidTr="00E06E4D">
        <w:trPr>
          <w:trHeight w:val="4410"/>
        </w:trPr>
        <w:tc>
          <w:tcPr>
            <w:tcW w:w="3600" w:type="dxa"/>
            <w:vAlign w:val="bottom"/>
          </w:tcPr>
          <w:p w14:paraId="5D1C1DB0" w14:textId="18D0229A" w:rsidR="001B2ABD" w:rsidRPr="008F2702" w:rsidRDefault="00D3700A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3CC1DE7" wp14:editId="06A47F92">
                  <wp:extent cx="2139950" cy="2457450"/>
                  <wp:effectExtent l="0" t="0" r="0" b="0"/>
                  <wp:docPr id="3633198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19869" name="Picture 36331986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2ABD" w:rsidRPr="008F2702"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0CBA24F2" wp14:editId="64B9FE52">
                      <wp:extent cx="45719" cy="276225"/>
                      <wp:effectExtent l="19050" t="19050" r="31115" b="47625"/>
                      <wp:docPr id="2" name="Ovale 2" title="Portrait professionnel d’un homm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762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2603E" w14:textId="77777777" w:rsidR="00F17D8E" w:rsidRPr="00F17D8E" w:rsidRDefault="00F17D8E" w:rsidP="00D370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BA24F2" id="Ovale 2" o:spid="_x0000_s1026" alt="Title: Portrait professionnel d’un homme" style="width:3.6pt;height:21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" strokecolor="#94b6d2 [3204]" strokeweight="5pt">
                      <v:fill r:id="rId11" o:title="" recolor="t" rotate="t" type="frame"/>
                      <v:stroke joinstyle="miter"/>
                      <v:textbox>
                        <w:txbxContent>
                          <w:p w14:paraId="0EC2603E" w14:textId="77777777" w:rsidR="00F17D8E" w:rsidRPr="00F17D8E" w:rsidRDefault="00F17D8E" w:rsidP="00D3700A"/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1AABD9EF" w14:textId="77777777" w:rsidR="001B2ABD" w:rsidRPr="008F2702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3A43BEBB" w14:textId="094E37AB" w:rsidR="005D409E" w:rsidRPr="005D409E" w:rsidRDefault="005D409E" w:rsidP="005D409E">
            <w:pPr>
              <w:pStyle w:val="Heading1"/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</w:pPr>
          </w:p>
          <w:p w14:paraId="0D5C2AE5" w14:textId="77777777" w:rsidR="001B2ABD" w:rsidRDefault="005D409E" w:rsidP="005D409E">
            <w:pPr>
              <w:pStyle w:val="Title"/>
              <w:rPr>
                <w:lang w:val="en-US"/>
              </w:rPr>
            </w:pPr>
            <w:r>
              <w:rPr>
                <w:lang w:val="en-US"/>
              </w:rPr>
              <w:t>AUDREY GLORY.T.</w:t>
            </w:r>
          </w:p>
          <w:p w14:paraId="23E64E50" w14:textId="77777777" w:rsidR="005D409E" w:rsidRPr="005D409E" w:rsidRDefault="005D409E" w:rsidP="005D409E">
            <w:pPr>
              <w:pStyle w:val="Heading4"/>
              <w:rPr>
                <w:color w:val="000000"/>
                <w:sz w:val="27"/>
                <w:szCs w:val="27"/>
                <w:lang w:val="en-US"/>
              </w:rPr>
            </w:pPr>
            <w:r w:rsidRPr="005D409E">
              <w:rPr>
                <w:color w:val="000000"/>
                <w:sz w:val="27"/>
                <w:szCs w:val="27"/>
                <w:lang w:val="en-US"/>
              </w:rPr>
              <w:t>STAGE / JOB ETUDIANT</w:t>
            </w:r>
          </w:p>
          <w:p w14:paraId="65F43655" w14:textId="7E2B95CA" w:rsidR="005D409E" w:rsidRPr="005D409E" w:rsidRDefault="005D409E" w:rsidP="005D409E">
            <w:pPr>
              <w:rPr>
                <w:lang w:val="en-US"/>
              </w:rPr>
            </w:pPr>
          </w:p>
        </w:tc>
      </w:tr>
      <w:tr w:rsidR="001B2ABD" w:rsidRPr="008F2702" w14:paraId="15D0EC65" w14:textId="77777777" w:rsidTr="00E06E4D">
        <w:tc>
          <w:tcPr>
            <w:tcW w:w="3600" w:type="dxa"/>
          </w:tcPr>
          <w:p w14:paraId="0B815CB6" w14:textId="77777777" w:rsidR="005D409E" w:rsidRDefault="005D409E" w:rsidP="005D409E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PROFIL</w:t>
            </w:r>
          </w:p>
          <w:p w14:paraId="7CCE69B6" w14:textId="161232A4" w:rsidR="005D409E" w:rsidRDefault="005D409E" w:rsidP="005D409E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Etudiant</w:t>
            </w:r>
            <w:r>
              <w:rPr>
                <w:color w:val="000000"/>
                <w:sz w:val="27"/>
                <w:szCs w:val="27"/>
              </w:rPr>
              <w:t>e</w:t>
            </w:r>
            <w:r>
              <w:rPr>
                <w:color w:val="000000"/>
                <w:sz w:val="27"/>
                <w:szCs w:val="27"/>
              </w:rPr>
              <w:t xml:space="preserve"> en </w:t>
            </w:r>
            <w:r>
              <w:rPr>
                <w:color w:val="000000"/>
                <w:sz w:val="27"/>
                <w:szCs w:val="27"/>
              </w:rPr>
              <w:t>première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année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Génie</w:t>
            </w:r>
            <w:r>
              <w:rPr>
                <w:color w:val="000000"/>
                <w:sz w:val="27"/>
                <w:szCs w:val="27"/>
              </w:rPr>
              <w:t xml:space="preserve"> logiciel dans l'institution ITEC.Personne motivée et passionnée par l'informatique dotée d'une </w:t>
            </w:r>
            <w:r>
              <w:rPr>
                <w:color w:val="000000"/>
                <w:sz w:val="27"/>
                <w:szCs w:val="27"/>
              </w:rPr>
              <w:t>éthique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professionnelle</w:t>
            </w:r>
            <w:r>
              <w:rPr>
                <w:color w:val="000000"/>
                <w:sz w:val="27"/>
                <w:szCs w:val="27"/>
              </w:rPr>
              <w:t>. Je cherche à mettre à profit mes compétences dans un poste stimulant</w:t>
            </w:r>
          </w:p>
          <w:p w14:paraId="15BA62C8" w14:textId="77777777" w:rsidR="005D409E" w:rsidRDefault="005D409E" w:rsidP="005D409E">
            <w:pPr>
              <w:pStyle w:val="Heading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CONTACT</w:t>
            </w:r>
          </w:p>
          <w:p w14:paraId="2A6C4948" w14:textId="23E22D48" w:rsidR="005D409E" w:rsidRPr="000E66C4" w:rsidRDefault="005D409E" w:rsidP="005D409E">
            <w:pPr>
              <w:pStyle w:val="Heading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  </w:t>
            </w:r>
            <w:r w:rsidR="000E66C4">
              <w:rPr>
                <w:color w:val="000000"/>
                <w:sz w:val="22"/>
              </w:rPr>
              <w:t>Tel </w:t>
            </w:r>
            <w:r w:rsidR="000E66C4" w:rsidRPr="000E66C4">
              <w:rPr>
                <w:color w:val="000000"/>
                <w:sz w:val="20"/>
                <w:szCs w:val="20"/>
              </w:rPr>
              <w:t xml:space="preserve">: </w:t>
            </w:r>
            <w:r w:rsidRPr="000E66C4">
              <w:rPr>
                <w:color w:val="000000"/>
                <w:sz w:val="20"/>
                <w:szCs w:val="20"/>
              </w:rPr>
              <w:t>687495062</w:t>
            </w:r>
          </w:p>
          <w:p w14:paraId="17441298" w14:textId="7510E305" w:rsidR="005D409E" w:rsidRPr="000E66C4" w:rsidRDefault="005D409E" w:rsidP="005D409E">
            <w:pPr>
              <w:pStyle w:val="Heading5"/>
              <w:rPr>
                <w:color w:val="000000"/>
                <w:sz w:val="20"/>
                <w:szCs w:val="20"/>
              </w:rPr>
            </w:pPr>
            <w:r w:rsidRPr="000E66C4">
              <w:rPr>
                <w:color w:val="000000"/>
                <w:sz w:val="20"/>
                <w:szCs w:val="20"/>
              </w:rPr>
              <w:t xml:space="preserve">  </w:t>
            </w:r>
            <w:r w:rsidR="000E66C4" w:rsidRPr="000E66C4">
              <w:rPr>
                <w:color w:val="000000"/>
                <w:sz w:val="20"/>
                <w:szCs w:val="20"/>
              </w:rPr>
              <w:t xml:space="preserve">Email : </w:t>
            </w:r>
            <w:r w:rsidRPr="000E66C4">
              <w:rPr>
                <w:color w:val="000000"/>
                <w:sz w:val="20"/>
                <w:szCs w:val="20"/>
              </w:rPr>
              <w:t>AudreyGlory@gmail.com</w:t>
            </w:r>
          </w:p>
          <w:p w14:paraId="43D20299" w14:textId="5074358A" w:rsidR="005D409E" w:rsidRPr="000E66C4" w:rsidRDefault="005D409E" w:rsidP="00716314">
            <w:pPr>
              <w:pStyle w:val="Heading5"/>
              <w:rPr>
                <w:color w:val="000000"/>
                <w:sz w:val="20"/>
                <w:szCs w:val="20"/>
              </w:rPr>
            </w:pPr>
            <w:r w:rsidRPr="000E66C4">
              <w:rPr>
                <w:color w:val="000000"/>
                <w:sz w:val="20"/>
                <w:szCs w:val="20"/>
              </w:rPr>
              <w:t> </w:t>
            </w:r>
            <w:r w:rsidR="000E66C4" w:rsidRPr="000E66C4">
              <w:rPr>
                <w:color w:val="000000"/>
                <w:sz w:val="20"/>
                <w:szCs w:val="20"/>
              </w:rPr>
              <w:t xml:space="preserve">Adresse : </w:t>
            </w:r>
            <w:r w:rsidRPr="000E66C4">
              <w:rPr>
                <w:color w:val="000000"/>
                <w:sz w:val="20"/>
                <w:szCs w:val="20"/>
              </w:rPr>
              <w:t>Douala-pk14</w:t>
            </w:r>
          </w:p>
          <w:p w14:paraId="3FA6663F" w14:textId="26C706D9" w:rsidR="005D409E" w:rsidRDefault="000E66C4" w:rsidP="005D409E">
            <w:pPr>
              <w:pStyle w:val="Heading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langues</w:t>
            </w:r>
          </w:p>
          <w:p w14:paraId="6DAD6769" w14:textId="77777777" w:rsidR="005D409E" w:rsidRDefault="005D409E" w:rsidP="005D409E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Anglais</w:t>
            </w:r>
          </w:p>
          <w:p w14:paraId="74B58D91" w14:textId="77777777" w:rsidR="004D3011" w:rsidRDefault="005D409E" w:rsidP="000E66C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Françai</w:t>
            </w:r>
            <w:r w:rsidR="000E66C4">
              <w:rPr>
                <w:color w:val="000000"/>
                <w:sz w:val="27"/>
                <w:szCs w:val="27"/>
              </w:rPr>
              <w:t>s</w:t>
            </w:r>
          </w:p>
          <w:p w14:paraId="26C645B9" w14:textId="79711089" w:rsidR="000E66C4" w:rsidRDefault="000E66C4" w:rsidP="000E66C4">
            <w:pPr>
              <w:pStyle w:val="Heading4"/>
              <w:rPr>
                <w:sz w:val="24"/>
                <w:szCs w:val="24"/>
              </w:rPr>
            </w:pPr>
          </w:p>
          <w:p w14:paraId="321407CF" w14:textId="77777777" w:rsidR="000E66C4" w:rsidRDefault="000E66C4" w:rsidP="000E66C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CENTRE D’INTERET</w:t>
            </w:r>
          </w:p>
          <w:p w14:paraId="50DD403A" w14:textId="77777777" w:rsidR="000E66C4" w:rsidRDefault="000E66C4" w:rsidP="000E66C4">
            <w:pPr>
              <w:rPr>
                <w:b/>
                <w:bCs/>
                <w:sz w:val="22"/>
              </w:rPr>
            </w:pPr>
          </w:p>
          <w:p w14:paraId="4AB4741C" w14:textId="77777777" w:rsidR="000E66C4" w:rsidRPr="000E66C4" w:rsidRDefault="000E66C4" w:rsidP="000E66C4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sz w:val="22"/>
              </w:rPr>
            </w:pPr>
            <w:r>
              <w:rPr>
                <w:sz w:val="22"/>
              </w:rPr>
              <w:t>Musique</w:t>
            </w:r>
          </w:p>
          <w:p w14:paraId="75B7A045" w14:textId="77777777" w:rsidR="000E66C4" w:rsidRPr="000E66C4" w:rsidRDefault="000E66C4" w:rsidP="000E66C4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sz w:val="22"/>
              </w:rPr>
            </w:pPr>
            <w:r>
              <w:rPr>
                <w:sz w:val="22"/>
              </w:rPr>
              <w:t>Cuisiner</w:t>
            </w:r>
          </w:p>
          <w:p w14:paraId="5CF5CCAE" w14:textId="36AEAC98" w:rsidR="000E66C4" w:rsidRPr="000E66C4" w:rsidRDefault="000E66C4" w:rsidP="000E66C4">
            <w:pPr>
              <w:pStyle w:val="ListParagraph"/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14:paraId="5CBA07DA" w14:textId="77777777" w:rsidR="001B2ABD" w:rsidRPr="008F2702" w:rsidRDefault="001B2ABD" w:rsidP="000C45FF">
            <w:pPr>
              <w:tabs>
                <w:tab w:val="left" w:pos="990"/>
              </w:tabs>
            </w:pPr>
          </w:p>
        </w:tc>
        <w:tc>
          <w:tcPr>
            <w:tcW w:w="6469" w:type="dxa"/>
          </w:tcPr>
          <w:p w14:paraId="696410D5" w14:textId="77AB6760" w:rsidR="001424E5" w:rsidRPr="005D409E" w:rsidRDefault="00000000" w:rsidP="005D409E">
            <w:pPr>
              <w:pStyle w:val="Heading2"/>
              <w:rPr>
                <w:lang w:val="en-US"/>
              </w:rPr>
            </w:pPr>
            <w:sdt>
              <w:sdtPr>
                <w:id w:val="1049110328"/>
                <w:placeholder>
                  <w:docPart w:val="BB19B130D441444CB41355C215AE2AF0"/>
                </w:placeholder>
                <w:temporary/>
                <w:showingPlcHdr/>
                <w15:appearance w15:val="hidden"/>
              </w:sdtPr>
              <w:sdtContent>
                <w:r w:rsidR="00E25A26" w:rsidRPr="005D409E">
                  <w:rPr>
                    <w:lang w:val="en-US" w:bidi="fr-FR"/>
                  </w:rPr>
                  <w:t>FORMATION</w:t>
                </w:r>
              </w:sdtContent>
            </w:sdt>
            <w:r w:rsidR="001424E5" w:rsidRPr="005D409E">
              <w:rPr>
                <w:lang w:val="en-US" w:bidi="fr-FR"/>
              </w:rPr>
              <w:t xml:space="preserve"> </w:t>
            </w:r>
          </w:p>
          <w:p w14:paraId="3EE6B06B" w14:textId="78369827" w:rsidR="004142CD" w:rsidRPr="00204D8F" w:rsidRDefault="005D409E" w:rsidP="00036450">
            <w:pPr>
              <w:rPr>
                <w:sz w:val="22"/>
                <w:lang w:val="en-US"/>
              </w:rPr>
            </w:pPr>
            <w:r w:rsidRPr="00204D8F">
              <w:rPr>
                <w:sz w:val="22"/>
                <w:lang w:val="en-US"/>
              </w:rPr>
              <w:t>GENERAL CERTIFICATE OF EDUCATION A Level</w:t>
            </w:r>
          </w:p>
          <w:p w14:paraId="55EDC01F" w14:textId="22FCC5A9" w:rsidR="005D409E" w:rsidRDefault="005D409E" w:rsidP="00036450">
            <w:pPr>
              <w:rPr>
                <w:sz w:val="20"/>
                <w:szCs w:val="20"/>
                <w:lang w:val="en-US"/>
              </w:rPr>
            </w:pPr>
            <w:r w:rsidRPr="00204D8F">
              <w:rPr>
                <w:sz w:val="20"/>
                <w:szCs w:val="20"/>
                <w:lang w:val="en-US"/>
              </w:rPr>
              <w:t xml:space="preserve">College Bilingue </w:t>
            </w:r>
            <w:r w:rsidR="00204D8F" w:rsidRPr="00204D8F">
              <w:rPr>
                <w:sz w:val="20"/>
                <w:szCs w:val="20"/>
                <w:lang w:val="en-US"/>
              </w:rPr>
              <w:t xml:space="preserve">Wisdom. </w:t>
            </w:r>
            <w:proofErr w:type="gramStart"/>
            <w:r w:rsidR="00204D8F" w:rsidRPr="00204D8F">
              <w:rPr>
                <w:sz w:val="20"/>
                <w:szCs w:val="20"/>
                <w:lang w:val="en-US"/>
              </w:rPr>
              <w:t>Douala</w:t>
            </w:r>
            <w:r w:rsidRPr="00204D8F">
              <w:rPr>
                <w:sz w:val="20"/>
                <w:szCs w:val="20"/>
                <w:lang w:val="en-US"/>
              </w:rPr>
              <w:t>(</w:t>
            </w:r>
            <w:proofErr w:type="gramEnd"/>
            <w:r w:rsidRPr="00204D8F">
              <w:rPr>
                <w:sz w:val="20"/>
                <w:szCs w:val="20"/>
                <w:lang w:val="en-US"/>
              </w:rPr>
              <w:t>Village)2023</w:t>
            </w:r>
          </w:p>
          <w:p w14:paraId="30C8D763" w14:textId="77777777" w:rsidR="00204D8F" w:rsidRPr="00204D8F" w:rsidRDefault="00204D8F" w:rsidP="00036450">
            <w:pPr>
              <w:rPr>
                <w:sz w:val="20"/>
                <w:szCs w:val="20"/>
                <w:lang w:val="en-US"/>
              </w:rPr>
            </w:pPr>
          </w:p>
          <w:p w14:paraId="0675768C" w14:textId="20B92ABC" w:rsidR="005D409E" w:rsidRPr="00204D8F" w:rsidRDefault="00204D8F" w:rsidP="00716314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sz w:val="22"/>
                <w:lang w:val="en-US"/>
              </w:rPr>
              <w:t>Mention tres bien</w:t>
            </w:r>
          </w:p>
          <w:p w14:paraId="45CC373D" w14:textId="122EE3A6" w:rsidR="00204D8F" w:rsidRPr="00204D8F" w:rsidRDefault="00204D8F" w:rsidP="00716314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sz w:val="22"/>
                <w:lang w:val="en-US"/>
              </w:rPr>
              <w:t>Option Scientif</w:t>
            </w:r>
            <w:r w:rsidR="000E66C4">
              <w:rPr>
                <w:sz w:val="22"/>
                <w:lang w:val="en-US"/>
              </w:rPr>
              <w:t>i</w:t>
            </w:r>
            <w:r>
              <w:rPr>
                <w:sz w:val="22"/>
                <w:lang w:val="en-US"/>
              </w:rPr>
              <w:t>que</w:t>
            </w:r>
          </w:p>
          <w:p w14:paraId="736A0EB0" w14:textId="5C5E67CC" w:rsidR="00204D8F" w:rsidRPr="005D409E" w:rsidRDefault="00204D8F" w:rsidP="00716314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sz w:val="22"/>
                <w:lang w:val="en-US"/>
              </w:rPr>
              <w:t>Classe camerounaise</w:t>
            </w:r>
          </w:p>
          <w:sdt>
            <w:sdtPr>
              <w:id w:val="1001553383"/>
              <w:placeholder>
                <w:docPart w:val="BE7652FCC59045CDA5E490BD1BB34195"/>
              </w:placeholder>
              <w:temporary/>
              <w:showingPlcHdr/>
              <w15:appearance w15:val="hidden"/>
            </w:sdtPr>
            <w:sdtContent>
              <w:p w14:paraId="330AC812" w14:textId="77777777" w:rsidR="00036450" w:rsidRPr="008F2702" w:rsidRDefault="00036450" w:rsidP="00036450">
                <w:pPr>
                  <w:pStyle w:val="Heading2"/>
                </w:pPr>
                <w:r w:rsidRPr="008F2702">
                  <w:rPr>
                    <w:lang w:bidi="fr-FR"/>
                  </w:rPr>
                  <w:t>PARCOURS PROFESSIONNEL</w:t>
                </w:r>
              </w:p>
            </w:sdtContent>
          </w:sdt>
          <w:p w14:paraId="3FAA3427" w14:textId="77777777" w:rsidR="00036450" w:rsidRPr="008F2702" w:rsidRDefault="00000000" w:rsidP="00B359E4">
            <w:pPr>
              <w:pStyle w:val="Heading4"/>
              <w:rPr>
                <w:bCs/>
              </w:rPr>
            </w:pPr>
            <w:sdt>
              <w:sdtPr>
                <w:id w:val="-1315797015"/>
                <w:placeholder>
                  <w:docPart w:val="E620E099753F4B1F908E7517C5AEBFC1"/>
                </w:placeholder>
                <w:temporary/>
                <w:showingPlcHdr/>
                <w15:appearance w15:val="hidden"/>
              </w:sdtPr>
              <w:sdtContent>
                <w:r w:rsidR="00036450" w:rsidRPr="008F2702">
                  <w:rPr>
                    <w:lang w:bidi="fr-FR"/>
                  </w:rPr>
                  <w:t>[Nom de la société]</w:t>
                </w:r>
              </w:sdtContent>
            </w:sdt>
            <w:r w:rsidR="00036450" w:rsidRPr="008F2702">
              <w:rPr>
                <w:lang w:bidi="fr-FR"/>
              </w:rPr>
              <w:t xml:space="preserve"> </w:t>
            </w:r>
            <w:sdt>
              <w:sdtPr>
                <w:id w:val="-1167319978"/>
                <w:placeholder>
                  <w:docPart w:val="10195A1209F749C5A64D25864C30C61B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036450" w:rsidRPr="008F2702">
                  <w:rPr>
                    <w:lang w:bidi="fr-FR"/>
                  </w:rPr>
                  <w:t>[Intitulé du poste]</w:t>
                </w:r>
              </w:sdtContent>
            </w:sdt>
          </w:p>
          <w:p w14:paraId="7F9F9F4B" w14:textId="77777777" w:rsidR="00036450" w:rsidRPr="008F2702" w:rsidRDefault="00000000" w:rsidP="00B359E4">
            <w:pPr>
              <w:pStyle w:val="Date"/>
            </w:pPr>
            <w:sdt>
              <w:sdtPr>
                <w:id w:val="157580464"/>
                <w:placeholder>
                  <w:docPart w:val="FCD618A98F1548159733793AC4C8E64A"/>
                </w:placeholder>
                <w:temporary/>
                <w:showingPlcHdr/>
                <w15:appearance w15:val="hidden"/>
              </w:sdtPr>
              <w:sdtContent>
                <w:r w:rsidR="00036450" w:rsidRPr="008F2702">
                  <w:rPr>
                    <w:lang w:bidi="fr-FR"/>
                  </w:rPr>
                  <w:t>[Date de début]</w:t>
                </w:r>
              </w:sdtContent>
            </w:sdt>
            <w:r w:rsidR="004142CD" w:rsidRPr="008F2702">
              <w:rPr>
                <w:lang w:bidi="fr-FR"/>
              </w:rPr>
              <w:t>-</w:t>
            </w:r>
            <w:sdt>
              <w:sdtPr>
                <w:id w:val="-1101104884"/>
                <w:placeholder>
                  <w:docPart w:val="86773C339BD14D348180377949DA366F"/>
                </w:placeholder>
                <w:temporary/>
                <w:showingPlcHdr/>
                <w15:appearance w15:val="hidden"/>
              </w:sdtPr>
              <w:sdtContent>
                <w:r w:rsidR="00036450" w:rsidRPr="008F2702">
                  <w:rPr>
                    <w:lang w:bidi="fr-FR"/>
                  </w:rPr>
                  <w:t>[Date de fin]</w:t>
                </w:r>
              </w:sdtContent>
            </w:sdt>
          </w:p>
          <w:p w14:paraId="29AF0C5D" w14:textId="77777777" w:rsidR="00036450" w:rsidRPr="008F2702" w:rsidRDefault="00000000" w:rsidP="00036450">
            <w:sdt>
              <w:sdtPr>
                <w:id w:val="2029511879"/>
                <w:placeholder>
                  <w:docPart w:val="5B7706E5B8E94AAEACFC0997064E9E5E"/>
                </w:placeholder>
                <w:temporary/>
                <w:showingPlcHdr/>
                <w15:appearance w15:val="hidden"/>
              </w:sdtPr>
              <w:sdtContent>
                <w:r w:rsidR="00036450" w:rsidRPr="008F2702">
                  <w:rPr>
                    <w:lang w:bidi="fr-FR"/>
                  </w:rPr>
                  <w:t>[Décrivez vos responsabilités et vos réalisations en termes d’impact et de résultats. Citez des exemples tout en restant concis.]</w:t>
                </w:r>
              </w:sdtContent>
            </w:sdt>
            <w:r w:rsidR="00036450" w:rsidRPr="008F2702">
              <w:rPr>
                <w:lang w:bidi="fr-FR"/>
              </w:rPr>
              <w:t xml:space="preserve"> </w:t>
            </w:r>
          </w:p>
          <w:p w14:paraId="3B7A1909" w14:textId="77777777" w:rsidR="004D3011" w:rsidRPr="008F2702" w:rsidRDefault="004D3011" w:rsidP="00036450"/>
          <w:p w14:paraId="561F5286" w14:textId="77777777" w:rsidR="004D3011" w:rsidRPr="008F2702" w:rsidRDefault="00000000" w:rsidP="00B359E4">
            <w:pPr>
              <w:pStyle w:val="Heading4"/>
              <w:rPr>
                <w:bCs/>
              </w:rPr>
            </w:pPr>
            <w:sdt>
              <w:sdtPr>
                <w:id w:val="1349680342"/>
                <w:placeholder>
                  <w:docPart w:val="F7F0D2CDE4294DFC80387FF19608CA6C"/>
                </w:placeholder>
                <w:temporary/>
                <w:showingPlcHdr/>
                <w15:appearance w15:val="hidden"/>
              </w:sdtPr>
              <w:sdtContent>
                <w:r w:rsidR="004D3011" w:rsidRPr="008F2702">
                  <w:rPr>
                    <w:lang w:bidi="fr-FR"/>
                  </w:rPr>
                  <w:t>[Nom de la société]</w:t>
                </w:r>
              </w:sdtContent>
            </w:sdt>
            <w:r w:rsidR="002D3CA3" w:rsidRPr="008F2702">
              <w:rPr>
                <w:lang w:bidi="fr-FR"/>
              </w:rPr>
              <w:t xml:space="preserve"> </w:t>
            </w:r>
            <w:sdt>
              <w:sdtPr>
                <w:id w:val="1901015838"/>
                <w:placeholder>
                  <w:docPart w:val="89157D0077814B1F883590865157DDE4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8F2702">
                  <w:rPr>
                    <w:lang w:bidi="fr-FR"/>
                  </w:rPr>
                  <w:t>[Intitulé du poste]</w:t>
                </w:r>
              </w:sdtContent>
            </w:sdt>
          </w:p>
          <w:p w14:paraId="0AADB9DF" w14:textId="77777777" w:rsidR="004D3011" w:rsidRPr="008F2702" w:rsidRDefault="00000000" w:rsidP="00B359E4">
            <w:pPr>
              <w:pStyle w:val="Date"/>
            </w:pPr>
            <w:sdt>
              <w:sdtPr>
                <w:id w:val="1427539568"/>
                <w:placeholder>
                  <w:docPart w:val="7132A25F9578478BA042B89A2BCAAFEB"/>
                </w:placeholder>
                <w:temporary/>
                <w:showingPlcHdr/>
                <w15:appearance w15:val="hidden"/>
              </w:sdtPr>
              <w:sdtContent>
                <w:r w:rsidR="004D3011" w:rsidRPr="008F2702">
                  <w:rPr>
                    <w:lang w:bidi="fr-FR"/>
                  </w:rPr>
                  <w:t>[Date de début]</w:t>
                </w:r>
              </w:sdtContent>
            </w:sdt>
            <w:r w:rsidR="004142CD" w:rsidRPr="008F2702">
              <w:rPr>
                <w:lang w:bidi="fr-FR"/>
              </w:rPr>
              <w:t>-</w:t>
            </w:r>
            <w:sdt>
              <w:sdtPr>
                <w:id w:val="-1046213544"/>
                <w:placeholder>
                  <w:docPart w:val="8AB5F4C04D0A471EB5517B51EA4B469C"/>
                </w:placeholder>
                <w:temporary/>
                <w:showingPlcHdr/>
                <w15:appearance w15:val="hidden"/>
              </w:sdtPr>
              <w:sdtContent>
                <w:r w:rsidR="004D3011" w:rsidRPr="008F2702">
                  <w:rPr>
                    <w:lang w:bidi="fr-FR"/>
                  </w:rPr>
                  <w:t>[Date de fin]</w:t>
                </w:r>
              </w:sdtContent>
            </w:sdt>
          </w:p>
          <w:p w14:paraId="45C055A9" w14:textId="77777777" w:rsidR="004D3011" w:rsidRPr="008F2702" w:rsidRDefault="00000000" w:rsidP="004D3011">
            <w:sdt>
              <w:sdtPr>
                <w:id w:val="-448162616"/>
                <w:placeholder>
                  <w:docPart w:val="D29AABA2445B46D6863CCB7DA5147F1B"/>
                </w:placeholder>
                <w:temporary/>
                <w:showingPlcHdr/>
                <w15:appearance w15:val="hidden"/>
              </w:sdtPr>
              <w:sdtContent>
                <w:r w:rsidR="00036450" w:rsidRPr="008F2702">
                  <w:rPr>
                    <w:lang w:bidi="fr-FR"/>
                  </w:rPr>
                  <w:t>[Décrivez vos responsabilités et vos réalisations en termes d’impact et de résultats. Citez des exemples tout en restant concis.]</w:t>
                </w:r>
              </w:sdtContent>
            </w:sdt>
            <w:r w:rsidR="00036450" w:rsidRPr="008F2702">
              <w:rPr>
                <w:lang w:bidi="fr-FR"/>
              </w:rPr>
              <w:t xml:space="preserve"> </w:t>
            </w:r>
          </w:p>
          <w:p w14:paraId="7EA31054" w14:textId="77777777" w:rsidR="004D3011" w:rsidRPr="008F2702" w:rsidRDefault="004D3011" w:rsidP="00036450"/>
          <w:p w14:paraId="50B661D9" w14:textId="77777777" w:rsidR="004D3011" w:rsidRPr="008F2702" w:rsidRDefault="00000000" w:rsidP="00B359E4">
            <w:pPr>
              <w:pStyle w:val="Heading4"/>
              <w:rPr>
                <w:bCs/>
              </w:rPr>
            </w:pPr>
            <w:sdt>
              <w:sdtPr>
                <w:id w:val="1676228846"/>
                <w:placeholder>
                  <w:docPart w:val="E62D7C2394E049F2BDADF4C8C11116CB"/>
                </w:placeholder>
                <w:temporary/>
                <w:showingPlcHdr/>
                <w15:appearance w15:val="hidden"/>
              </w:sdtPr>
              <w:sdtContent>
                <w:r w:rsidR="004D3011" w:rsidRPr="008F2702">
                  <w:rPr>
                    <w:lang w:bidi="fr-FR"/>
                  </w:rPr>
                  <w:t>[Nom de la société]</w:t>
                </w:r>
              </w:sdtContent>
            </w:sdt>
            <w:r w:rsidR="002D3CA3" w:rsidRPr="008F2702">
              <w:rPr>
                <w:lang w:bidi="fr-FR"/>
              </w:rPr>
              <w:t xml:space="preserve"> </w:t>
            </w:r>
            <w:sdt>
              <w:sdtPr>
                <w:id w:val="1107463904"/>
                <w:placeholder>
                  <w:docPart w:val="FDCD4B143546404EA863692BD31E6DFF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8F2702">
                  <w:rPr>
                    <w:lang w:bidi="fr-FR"/>
                  </w:rPr>
                  <w:t>[Intitulé du poste]</w:t>
                </w:r>
              </w:sdtContent>
            </w:sdt>
          </w:p>
          <w:p w14:paraId="7FD49B11" w14:textId="77777777" w:rsidR="004D3011" w:rsidRPr="008F2702" w:rsidRDefault="00000000" w:rsidP="00B359E4">
            <w:pPr>
              <w:pStyle w:val="Date"/>
            </w:pPr>
            <w:sdt>
              <w:sdtPr>
                <w:id w:val="-1949918139"/>
                <w:placeholder>
                  <w:docPart w:val="72D0B89A94E64F2EBFAFBFB382B1FCF0"/>
                </w:placeholder>
                <w:temporary/>
                <w:showingPlcHdr/>
                <w15:appearance w15:val="hidden"/>
              </w:sdtPr>
              <w:sdtContent>
                <w:r w:rsidR="004D3011" w:rsidRPr="008F2702">
                  <w:rPr>
                    <w:lang w:bidi="fr-FR"/>
                  </w:rPr>
                  <w:t>[Date de début]</w:t>
                </w:r>
              </w:sdtContent>
            </w:sdt>
            <w:r w:rsidR="004142CD" w:rsidRPr="008F2702">
              <w:rPr>
                <w:lang w:bidi="fr-FR"/>
              </w:rPr>
              <w:t>-</w:t>
            </w:r>
            <w:sdt>
              <w:sdtPr>
                <w:id w:val="1482970291"/>
                <w:placeholder>
                  <w:docPart w:val="A52E6B7A13DB4A159E176D09C384C787"/>
                </w:placeholder>
                <w:temporary/>
                <w:showingPlcHdr/>
                <w15:appearance w15:val="hidden"/>
              </w:sdtPr>
              <w:sdtContent>
                <w:r w:rsidR="004D3011" w:rsidRPr="008F2702">
                  <w:rPr>
                    <w:lang w:bidi="fr-FR"/>
                  </w:rPr>
                  <w:t>[Date de fin]</w:t>
                </w:r>
              </w:sdtContent>
            </w:sdt>
          </w:p>
          <w:p w14:paraId="1A4DE832" w14:textId="77777777" w:rsidR="004D3011" w:rsidRPr="008F2702" w:rsidRDefault="00000000" w:rsidP="004D3011">
            <w:sdt>
              <w:sdtPr>
                <w:id w:val="-1480993500"/>
                <w:placeholder>
                  <w:docPart w:val="856F76006ADF44B99483DE9C0EF97D96"/>
                </w:placeholder>
                <w:temporary/>
                <w:showingPlcHdr/>
                <w15:appearance w15:val="hidden"/>
              </w:sdtPr>
              <w:sdtContent>
                <w:r w:rsidR="00036450" w:rsidRPr="008F2702">
                  <w:rPr>
                    <w:lang w:bidi="fr-FR"/>
                  </w:rPr>
                  <w:t>[Décrivez vos responsabilités et vos réalisations en termes d’impact et de résultats. Citez des exemples tout en restant concis.]</w:t>
                </w:r>
              </w:sdtContent>
            </w:sdt>
            <w:r w:rsidR="00036450" w:rsidRPr="008F2702">
              <w:rPr>
                <w:lang w:bidi="fr-FR"/>
              </w:rPr>
              <w:t xml:space="preserve"> </w:t>
            </w:r>
          </w:p>
          <w:p w14:paraId="39D173F2" w14:textId="77777777" w:rsidR="004D3011" w:rsidRPr="008F2702" w:rsidRDefault="004D3011" w:rsidP="00036450"/>
          <w:p w14:paraId="0C5E1BA9" w14:textId="35090103" w:rsidR="00036450" w:rsidRDefault="00716314" w:rsidP="00D3700A">
            <w:pPr>
              <w:pStyle w:val="Heading2"/>
            </w:pPr>
            <w:r>
              <w:t xml:space="preserve">Competences </w:t>
            </w:r>
          </w:p>
          <w:p w14:paraId="49E26643" w14:textId="77777777" w:rsidR="00716314" w:rsidRDefault="00716314" w:rsidP="00716314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</w:rPr>
              <w:t>Programmation web(html)</w:t>
            </w:r>
          </w:p>
          <w:p w14:paraId="29D6AD62" w14:textId="77777777" w:rsidR="00716314" w:rsidRDefault="00716314" w:rsidP="00716314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</w:rPr>
              <w:t xml:space="preserve">Développer en </w:t>
            </w:r>
            <w:proofErr w:type="gramStart"/>
            <w:r>
              <w:rPr>
                <w:color w:val="000000"/>
                <w:sz w:val="22"/>
              </w:rPr>
              <w:t>C,CSS</w:t>
            </w:r>
            <w:proofErr w:type="gramEnd"/>
          </w:p>
          <w:p w14:paraId="707A6FEF" w14:textId="77777777" w:rsidR="00716314" w:rsidRDefault="00716314" w:rsidP="00716314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</w:rPr>
              <w:t>Programmer en Visual Basic</w:t>
            </w:r>
          </w:p>
          <w:p w14:paraId="335C8E78" w14:textId="64AE4789" w:rsidR="00716314" w:rsidRDefault="000E66C4" w:rsidP="00716314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</w:rPr>
              <w:t>Développer</w:t>
            </w:r>
            <w:r w:rsidR="00716314">
              <w:rPr>
                <w:color w:val="000000"/>
                <w:sz w:val="22"/>
              </w:rPr>
              <w:t xml:space="preserve"> en javascript</w:t>
            </w:r>
          </w:p>
          <w:p w14:paraId="271D1E77" w14:textId="77777777" w:rsidR="00716314" w:rsidRDefault="00716314" w:rsidP="00716314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</w:rPr>
              <w:t>System d’information</w:t>
            </w:r>
          </w:p>
          <w:p w14:paraId="1A8FB2F4" w14:textId="50C23E2D" w:rsidR="00D3700A" w:rsidRPr="00D3700A" w:rsidRDefault="00D3700A" w:rsidP="000E66C4">
            <w:pPr>
              <w:pStyle w:val="ListParagraph"/>
            </w:pPr>
          </w:p>
        </w:tc>
      </w:tr>
    </w:tbl>
    <w:p w14:paraId="0B09A98C" w14:textId="77777777" w:rsidR="00000000" w:rsidRPr="008F2702" w:rsidRDefault="00000000" w:rsidP="000C45FF">
      <w:pPr>
        <w:tabs>
          <w:tab w:val="left" w:pos="990"/>
        </w:tabs>
      </w:pPr>
    </w:p>
    <w:sectPr w:rsidR="0043117B" w:rsidRPr="008F2702" w:rsidSect="002D3CA3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D4A" w14:textId="77777777" w:rsidR="00D75D23" w:rsidRDefault="00D75D23" w:rsidP="000C45FF">
      <w:r>
        <w:separator/>
      </w:r>
    </w:p>
  </w:endnote>
  <w:endnote w:type="continuationSeparator" w:id="0">
    <w:p w14:paraId="592FDC63" w14:textId="77777777" w:rsidR="00D75D23" w:rsidRDefault="00D75D2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E7185" w14:textId="77777777" w:rsidR="00D75D23" w:rsidRDefault="00D75D23" w:rsidP="000C45FF">
      <w:r>
        <w:separator/>
      </w:r>
    </w:p>
  </w:footnote>
  <w:footnote w:type="continuationSeparator" w:id="0">
    <w:p w14:paraId="2E5F4C29" w14:textId="77777777" w:rsidR="00D75D23" w:rsidRDefault="00D75D2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667E3" w14:textId="77777777" w:rsidR="000C45FF" w:rsidRPr="00F17D8E" w:rsidRDefault="000C45FF">
    <w:pPr>
      <w:pStyle w:val="Header"/>
    </w:pPr>
    <w:r w:rsidRPr="00F17D8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2089FA93" wp14:editId="685E8FE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aphisme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03996"/>
    <w:multiLevelType w:val="multilevel"/>
    <w:tmpl w:val="D5B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116971"/>
    <w:multiLevelType w:val="hybridMultilevel"/>
    <w:tmpl w:val="A7002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D1529"/>
    <w:multiLevelType w:val="hybridMultilevel"/>
    <w:tmpl w:val="030E7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7721281"/>
    <w:multiLevelType w:val="hybridMultilevel"/>
    <w:tmpl w:val="212E5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1405">
    <w:abstractNumId w:val="11"/>
  </w:num>
  <w:num w:numId="2" w16cid:durableId="1239250576">
    <w:abstractNumId w:val="15"/>
  </w:num>
  <w:num w:numId="3" w16cid:durableId="1766656859">
    <w:abstractNumId w:val="8"/>
  </w:num>
  <w:num w:numId="4" w16cid:durableId="2095665830">
    <w:abstractNumId w:val="3"/>
  </w:num>
  <w:num w:numId="5" w16cid:durableId="626352612">
    <w:abstractNumId w:val="2"/>
  </w:num>
  <w:num w:numId="6" w16cid:durableId="502404548">
    <w:abstractNumId w:val="1"/>
  </w:num>
  <w:num w:numId="7" w16cid:durableId="1087270569">
    <w:abstractNumId w:val="0"/>
  </w:num>
  <w:num w:numId="8" w16cid:durableId="810441929">
    <w:abstractNumId w:val="9"/>
  </w:num>
  <w:num w:numId="9" w16cid:durableId="239874720">
    <w:abstractNumId w:val="7"/>
  </w:num>
  <w:num w:numId="10" w16cid:durableId="1912613501">
    <w:abstractNumId w:val="6"/>
  </w:num>
  <w:num w:numId="11" w16cid:durableId="148444201">
    <w:abstractNumId w:val="5"/>
  </w:num>
  <w:num w:numId="12" w16cid:durableId="1561018480">
    <w:abstractNumId w:val="4"/>
  </w:num>
  <w:num w:numId="13" w16cid:durableId="1338189102">
    <w:abstractNumId w:val="14"/>
  </w:num>
  <w:num w:numId="14" w16cid:durableId="12535050">
    <w:abstractNumId w:val="10"/>
  </w:num>
  <w:num w:numId="15" w16cid:durableId="427700426">
    <w:abstractNumId w:val="16"/>
  </w:num>
  <w:num w:numId="16" w16cid:durableId="1550605545">
    <w:abstractNumId w:val="12"/>
  </w:num>
  <w:num w:numId="17" w16cid:durableId="1838030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9E"/>
    <w:rsid w:val="00036450"/>
    <w:rsid w:val="00094499"/>
    <w:rsid w:val="000C45FF"/>
    <w:rsid w:val="000E3FD1"/>
    <w:rsid w:val="000E66C4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04D8F"/>
    <w:rsid w:val="002400EB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3C563F"/>
    <w:rsid w:val="004071FC"/>
    <w:rsid w:val="004142CD"/>
    <w:rsid w:val="00445947"/>
    <w:rsid w:val="004813B3"/>
    <w:rsid w:val="00496591"/>
    <w:rsid w:val="004C63E4"/>
    <w:rsid w:val="004D3011"/>
    <w:rsid w:val="005262AC"/>
    <w:rsid w:val="005D409E"/>
    <w:rsid w:val="005E39D5"/>
    <w:rsid w:val="00600670"/>
    <w:rsid w:val="0062123A"/>
    <w:rsid w:val="00646E75"/>
    <w:rsid w:val="006771D0"/>
    <w:rsid w:val="00715FCB"/>
    <w:rsid w:val="00716314"/>
    <w:rsid w:val="00743101"/>
    <w:rsid w:val="007775E1"/>
    <w:rsid w:val="007867A0"/>
    <w:rsid w:val="007927F5"/>
    <w:rsid w:val="00792EAB"/>
    <w:rsid w:val="00802CA0"/>
    <w:rsid w:val="008F2702"/>
    <w:rsid w:val="008F3B10"/>
    <w:rsid w:val="009260CD"/>
    <w:rsid w:val="00952C25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3700A"/>
    <w:rsid w:val="00D422DE"/>
    <w:rsid w:val="00D5459D"/>
    <w:rsid w:val="00D75D23"/>
    <w:rsid w:val="00DA1F4D"/>
    <w:rsid w:val="00DD172A"/>
    <w:rsid w:val="00E06E4D"/>
    <w:rsid w:val="00E25A26"/>
    <w:rsid w:val="00E4381A"/>
    <w:rsid w:val="00E55D74"/>
    <w:rsid w:val="00E70C36"/>
    <w:rsid w:val="00E901CC"/>
    <w:rsid w:val="00F17D8E"/>
    <w:rsid w:val="00F60274"/>
    <w:rsid w:val="00F77FB9"/>
    <w:rsid w:val="00F8321F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11A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7D8E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F17D8E"/>
  </w:style>
  <w:style w:type="character" w:customStyle="1" w:styleId="DateChar">
    <w:name w:val="Date Char"/>
    <w:basedOn w:val="DefaultParagraphFon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Footer">
    <w:name w:val="footer"/>
    <w:basedOn w:val="Normal"/>
    <w:link w:val="FooterCh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Grid">
    <w:name w:val="Table Grid"/>
    <w:basedOn w:val="Table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7D8E"/>
    <w:rPr>
      <w:rFonts w:ascii="Century Gothic" w:hAnsi="Century Gothic"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DefaultParagraphFon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17D8E"/>
    <w:pPr>
      <w:numPr>
        <w:numId w:val="2"/>
      </w:numPr>
    </w:pPr>
  </w:style>
  <w:style w:type="character" w:styleId="HTMLCode">
    <w:name w:val="HTML Code"/>
    <w:basedOn w:val="DefaultParagraphFon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7D8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DefaultParagraphFon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F17D8E"/>
    <w:rPr>
      <w:rFonts w:ascii="Century Gothic" w:hAnsi="Century Gothic"/>
    </w:rPr>
  </w:style>
  <w:style w:type="character" w:styleId="HTMLKeyboard">
    <w:name w:val="HTML Keyboard"/>
    <w:basedOn w:val="DefaultParagraphFon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7D8E"/>
    <w:rPr>
      <w:rFonts w:ascii="Consolas" w:hAnsi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OC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7D8E"/>
    <w:pPr>
      <w:outlineLvl w:val="9"/>
    </w:pPr>
  </w:style>
  <w:style w:type="character" w:styleId="SubtleReference">
    <w:name w:val="Subtle Reference"/>
    <w:basedOn w:val="DefaultParagraphFon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F17D8E"/>
  </w:style>
  <w:style w:type="character" w:styleId="BookTitle">
    <w:name w:val="Book Title"/>
    <w:basedOn w:val="DefaultParagraphFon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DefaultParagraphFon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F17D8E"/>
  </w:style>
  <w:style w:type="paragraph" w:styleId="MacroText">
    <w:name w:val="macro"/>
    <w:link w:val="MacroTextCh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7D8E"/>
    <w:rPr>
      <w:rFonts w:ascii="Consolas" w:hAnsi="Consolas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7D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OAHeading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ColorfulList">
    <w:name w:val="Colorful List"/>
    <w:basedOn w:val="Table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F17D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17D8E"/>
    <w:pPr>
      <w:numPr>
        <w:numId w:val="13"/>
      </w:numPr>
    </w:pPr>
  </w:style>
  <w:style w:type="table" w:styleId="PlainTable1">
    <w:name w:val="Plain Table 1"/>
    <w:basedOn w:val="Table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IntenseReference">
    <w:name w:val="Intense Reference"/>
    <w:basedOn w:val="DefaultParagraphFon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DefaultParagraphFon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DefaultParagraphFon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F17D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7D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7D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7D8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17D8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NormalIndent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7D8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Contemporary">
    <w:name w:val="Table Contemporary"/>
    <w:basedOn w:val="Table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7D8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7D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Columns1">
    <w:name w:val="Table Columns 1"/>
    <w:basedOn w:val="Table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F17D8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Simple1">
    <w:name w:val="Table Simple 1"/>
    <w:basedOn w:val="Table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7D8E"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F17D8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Grid1">
    <w:name w:val="Table Grid 1"/>
    <w:basedOn w:val="Table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7D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F17D8E"/>
    <w:rPr>
      <w:rFonts w:ascii="Century Gothic" w:hAnsi="Century Gothic"/>
    </w:rPr>
  </w:style>
  <w:style w:type="table" w:styleId="Table3Deffects1">
    <w:name w:val="Table 3D effects 1"/>
    <w:basedOn w:val="Table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qFormat/>
    <w:rsid w:val="00F17D8E"/>
    <w:rPr>
      <w:rFonts w:ascii="Century Gothic" w:hAnsi="Century Gothic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17D8E"/>
    <w:rPr>
      <w:rFonts w:ascii="Century Gothic" w:hAnsi="Century Gothic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ry\AppData\Local\Microsoft\Office\16.0\DTS\fr-FR%7bAF8B1B39-EDD6-454D-ACCA-973DDFEC077E%7d\%7bE4C0A2F3-40CC-44B7-8ACE-9755155FE51B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19B130D441444CB41355C215AE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B0C3-97BB-4FAD-B402-64B026F42D33}"/>
      </w:docPartPr>
      <w:docPartBody>
        <w:p w:rsidR="00000000" w:rsidRDefault="00000000">
          <w:pPr>
            <w:pStyle w:val="BB19B130D441444CB41355C215AE2AF0"/>
          </w:pPr>
          <w:r w:rsidRPr="008F2702">
            <w:rPr>
              <w:lang w:bidi="fr-FR"/>
            </w:rPr>
            <w:t>FORMATION</w:t>
          </w:r>
        </w:p>
      </w:docPartBody>
    </w:docPart>
    <w:docPart>
      <w:docPartPr>
        <w:name w:val="BE7652FCC59045CDA5E490BD1BB3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F7D3-FAAF-4763-B431-622E402614BB}"/>
      </w:docPartPr>
      <w:docPartBody>
        <w:p w:rsidR="00000000" w:rsidRDefault="00000000">
          <w:pPr>
            <w:pStyle w:val="BE7652FCC59045CDA5E490BD1BB34195"/>
          </w:pPr>
          <w:r w:rsidRPr="008F2702">
            <w:rPr>
              <w:lang w:bidi="fr-FR"/>
            </w:rPr>
            <w:t>PARCOURS PROFESSIONNEL</w:t>
          </w:r>
        </w:p>
      </w:docPartBody>
    </w:docPart>
    <w:docPart>
      <w:docPartPr>
        <w:name w:val="E620E099753F4B1F908E7517C5AEB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EC868-DB0D-4F88-A0AB-44F298BF9824}"/>
      </w:docPartPr>
      <w:docPartBody>
        <w:p w:rsidR="00000000" w:rsidRDefault="00000000">
          <w:pPr>
            <w:pStyle w:val="E620E099753F4B1F908E7517C5AEBFC1"/>
          </w:pPr>
          <w:r w:rsidRPr="008F2702">
            <w:rPr>
              <w:lang w:bidi="fr-FR"/>
            </w:rPr>
            <w:t>[Nom de la société]</w:t>
          </w:r>
        </w:p>
      </w:docPartBody>
    </w:docPart>
    <w:docPart>
      <w:docPartPr>
        <w:name w:val="10195A1209F749C5A64D25864C30C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ACC8-4320-43AA-8BDA-D3D3C3C2D900}"/>
      </w:docPartPr>
      <w:docPartBody>
        <w:p w:rsidR="00000000" w:rsidRDefault="00000000">
          <w:pPr>
            <w:pStyle w:val="10195A1209F749C5A64D25864C30C61B"/>
          </w:pPr>
          <w:r w:rsidRPr="008F2702">
            <w:rPr>
              <w:lang w:bidi="fr-FR"/>
            </w:rPr>
            <w:t>[Intitulé du poste]</w:t>
          </w:r>
        </w:p>
      </w:docPartBody>
    </w:docPart>
    <w:docPart>
      <w:docPartPr>
        <w:name w:val="FCD618A98F1548159733793AC4C8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E1B4-43C8-4603-82B9-075CA347353D}"/>
      </w:docPartPr>
      <w:docPartBody>
        <w:p w:rsidR="00000000" w:rsidRDefault="00000000">
          <w:pPr>
            <w:pStyle w:val="FCD618A98F1548159733793AC4C8E64A"/>
          </w:pPr>
          <w:r w:rsidRPr="008F2702">
            <w:rPr>
              <w:lang w:bidi="fr-FR"/>
            </w:rPr>
            <w:t>[Date de début]</w:t>
          </w:r>
        </w:p>
      </w:docPartBody>
    </w:docPart>
    <w:docPart>
      <w:docPartPr>
        <w:name w:val="86773C339BD14D348180377949DA3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3E7F-15EE-4AFE-89E3-A12DCFAA8B78}"/>
      </w:docPartPr>
      <w:docPartBody>
        <w:p w:rsidR="00000000" w:rsidRDefault="00000000">
          <w:pPr>
            <w:pStyle w:val="86773C339BD14D348180377949DA366F"/>
          </w:pPr>
          <w:r w:rsidRPr="008F2702">
            <w:rPr>
              <w:lang w:bidi="fr-FR"/>
            </w:rPr>
            <w:t>[Date de fin]</w:t>
          </w:r>
        </w:p>
      </w:docPartBody>
    </w:docPart>
    <w:docPart>
      <w:docPartPr>
        <w:name w:val="5B7706E5B8E94AAEACFC0997064E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B320D-6D77-494E-A86C-E89295668A60}"/>
      </w:docPartPr>
      <w:docPartBody>
        <w:p w:rsidR="00000000" w:rsidRDefault="00000000">
          <w:pPr>
            <w:pStyle w:val="5B7706E5B8E94AAEACFC0997064E9E5E"/>
          </w:pPr>
          <w:r w:rsidRPr="008F2702">
            <w:rPr>
              <w:lang w:bidi="fr-FR"/>
            </w:rPr>
            <w:t xml:space="preserve">[Décrivez vos responsabilités et vos réalisations en termes d’impact et de résultats. Citez des </w:t>
          </w:r>
          <w:r w:rsidRPr="008F2702">
            <w:rPr>
              <w:lang w:bidi="fr-FR"/>
            </w:rPr>
            <w:t>exemples tout en restant concis.]</w:t>
          </w:r>
        </w:p>
      </w:docPartBody>
    </w:docPart>
    <w:docPart>
      <w:docPartPr>
        <w:name w:val="F7F0D2CDE4294DFC80387FF19608C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3054-78F1-43C7-A128-87006E30D2C1}"/>
      </w:docPartPr>
      <w:docPartBody>
        <w:p w:rsidR="00000000" w:rsidRDefault="00000000">
          <w:pPr>
            <w:pStyle w:val="F7F0D2CDE4294DFC80387FF19608CA6C"/>
          </w:pPr>
          <w:r w:rsidRPr="008F2702">
            <w:rPr>
              <w:lang w:bidi="fr-FR"/>
            </w:rPr>
            <w:t>[Nom de la société]</w:t>
          </w:r>
        </w:p>
      </w:docPartBody>
    </w:docPart>
    <w:docPart>
      <w:docPartPr>
        <w:name w:val="89157D0077814B1F883590865157D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5868-C9DF-4E5C-AB99-60C1E98FD6C7}"/>
      </w:docPartPr>
      <w:docPartBody>
        <w:p w:rsidR="00000000" w:rsidRDefault="00000000">
          <w:pPr>
            <w:pStyle w:val="89157D0077814B1F883590865157DDE4"/>
          </w:pPr>
          <w:r w:rsidRPr="008F2702">
            <w:rPr>
              <w:lang w:bidi="fr-FR"/>
            </w:rPr>
            <w:t>[Intitulé du poste]</w:t>
          </w:r>
        </w:p>
      </w:docPartBody>
    </w:docPart>
    <w:docPart>
      <w:docPartPr>
        <w:name w:val="7132A25F9578478BA042B89A2BCAA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DD55-308F-4B8B-85CD-1F8831345887}"/>
      </w:docPartPr>
      <w:docPartBody>
        <w:p w:rsidR="00000000" w:rsidRDefault="00000000">
          <w:pPr>
            <w:pStyle w:val="7132A25F9578478BA042B89A2BCAAFEB"/>
          </w:pPr>
          <w:r w:rsidRPr="008F2702">
            <w:rPr>
              <w:lang w:bidi="fr-FR"/>
            </w:rPr>
            <w:t>[Date de début]</w:t>
          </w:r>
        </w:p>
      </w:docPartBody>
    </w:docPart>
    <w:docPart>
      <w:docPartPr>
        <w:name w:val="8AB5F4C04D0A471EB5517B51EA4B4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151D-5883-4278-85D6-E6837D8A627F}"/>
      </w:docPartPr>
      <w:docPartBody>
        <w:p w:rsidR="00000000" w:rsidRDefault="00000000">
          <w:pPr>
            <w:pStyle w:val="8AB5F4C04D0A471EB5517B51EA4B469C"/>
          </w:pPr>
          <w:r w:rsidRPr="008F2702">
            <w:rPr>
              <w:lang w:bidi="fr-FR"/>
            </w:rPr>
            <w:t>[Date de fin]</w:t>
          </w:r>
        </w:p>
      </w:docPartBody>
    </w:docPart>
    <w:docPart>
      <w:docPartPr>
        <w:name w:val="D29AABA2445B46D6863CCB7DA514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B145D-C0D0-413E-A43B-243E26310CDD}"/>
      </w:docPartPr>
      <w:docPartBody>
        <w:p w:rsidR="00000000" w:rsidRDefault="00000000">
          <w:pPr>
            <w:pStyle w:val="D29AABA2445B46D6863CCB7DA5147F1B"/>
          </w:pPr>
          <w:r w:rsidRPr="008F2702">
            <w:rPr>
              <w:lang w:bidi="fr-FR"/>
            </w:rPr>
            <w:t xml:space="preserve">[Décrivez vos responsabilités et vos </w:t>
          </w:r>
          <w:r w:rsidRPr="008F2702">
            <w:rPr>
              <w:lang w:bidi="fr-FR"/>
            </w:rPr>
            <w:t>réalisations en termes d’impact et de résultats. Citez des exemples tout en restant concis.]</w:t>
          </w:r>
        </w:p>
      </w:docPartBody>
    </w:docPart>
    <w:docPart>
      <w:docPartPr>
        <w:name w:val="E62D7C2394E049F2BDADF4C8C111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BC9CA-8503-4AE2-92AE-257EED73A422}"/>
      </w:docPartPr>
      <w:docPartBody>
        <w:p w:rsidR="00000000" w:rsidRDefault="00000000">
          <w:pPr>
            <w:pStyle w:val="E62D7C2394E049F2BDADF4C8C11116CB"/>
          </w:pPr>
          <w:r w:rsidRPr="008F2702">
            <w:rPr>
              <w:lang w:bidi="fr-FR"/>
            </w:rPr>
            <w:t>[Nom de la société]</w:t>
          </w:r>
        </w:p>
      </w:docPartBody>
    </w:docPart>
    <w:docPart>
      <w:docPartPr>
        <w:name w:val="FDCD4B143546404EA863692BD31E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5D74-912E-403F-A9EE-73A8EBEA8E8A}"/>
      </w:docPartPr>
      <w:docPartBody>
        <w:p w:rsidR="00000000" w:rsidRDefault="00000000">
          <w:pPr>
            <w:pStyle w:val="FDCD4B143546404EA863692BD31E6DFF"/>
          </w:pPr>
          <w:r w:rsidRPr="008F2702">
            <w:rPr>
              <w:lang w:bidi="fr-FR"/>
            </w:rPr>
            <w:t>[Intitulé du poste]</w:t>
          </w:r>
        </w:p>
      </w:docPartBody>
    </w:docPart>
    <w:docPart>
      <w:docPartPr>
        <w:name w:val="72D0B89A94E64F2EBFAFBFB382B1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FF5A-4A4D-411B-A6CE-8844ED6F375B}"/>
      </w:docPartPr>
      <w:docPartBody>
        <w:p w:rsidR="00000000" w:rsidRDefault="00000000">
          <w:pPr>
            <w:pStyle w:val="72D0B89A94E64F2EBFAFBFB382B1FCF0"/>
          </w:pPr>
          <w:r w:rsidRPr="008F2702">
            <w:rPr>
              <w:lang w:bidi="fr-FR"/>
            </w:rPr>
            <w:t>[Date de début]</w:t>
          </w:r>
        </w:p>
      </w:docPartBody>
    </w:docPart>
    <w:docPart>
      <w:docPartPr>
        <w:name w:val="A52E6B7A13DB4A159E176D09C384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4DA6-4453-456F-ACC7-000DB0BBAD68}"/>
      </w:docPartPr>
      <w:docPartBody>
        <w:p w:rsidR="00000000" w:rsidRDefault="00000000">
          <w:pPr>
            <w:pStyle w:val="A52E6B7A13DB4A159E176D09C384C787"/>
          </w:pPr>
          <w:r w:rsidRPr="008F2702">
            <w:rPr>
              <w:lang w:bidi="fr-FR"/>
            </w:rPr>
            <w:t>[Date de fin]</w:t>
          </w:r>
        </w:p>
      </w:docPartBody>
    </w:docPart>
    <w:docPart>
      <w:docPartPr>
        <w:name w:val="856F76006ADF44B99483DE9C0EF97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189A-301C-4254-8415-4A28523B0A23}"/>
      </w:docPartPr>
      <w:docPartBody>
        <w:p w:rsidR="00000000" w:rsidRDefault="00000000">
          <w:pPr>
            <w:pStyle w:val="856F76006ADF44B99483DE9C0EF97D96"/>
          </w:pPr>
          <w:r w:rsidRPr="008F2702">
            <w:rPr>
              <w:lang w:bidi="fr-FR"/>
            </w:rPr>
            <w:t xml:space="preserve">[Décrivez vos responsabilités et vos réalisations en termes d’impact et de </w:t>
          </w:r>
          <w:r w:rsidRPr="008F2702">
            <w:rPr>
              <w:lang w:bidi="fr-FR"/>
            </w:rPr>
            <w:t>résultats. Citez des exemples tout en restant concis.]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27"/>
    <w:rsid w:val="00843727"/>
    <w:rsid w:val="00E7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31790DCA45430A9E51A962E393C1C7">
    <w:name w:val="0D31790DCA45430A9E51A962E393C1C7"/>
  </w:style>
  <w:style w:type="paragraph" w:customStyle="1" w:styleId="170D1F2CA8DF4AE29AE0859D7B5E9FA3">
    <w:name w:val="170D1F2CA8DF4AE29AE0859D7B5E9FA3"/>
  </w:style>
  <w:style w:type="paragraph" w:customStyle="1" w:styleId="F9D145699F6C43269CB7D401BC7E3178">
    <w:name w:val="F9D145699F6C43269CB7D401BC7E3178"/>
  </w:style>
  <w:style w:type="paragraph" w:customStyle="1" w:styleId="D9A912307299451C90BBEBB5D24C595A">
    <w:name w:val="D9A912307299451C90BBEBB5D24C595A"/>
  </w:style>
  <w:style w:type="paragraph" w:customStyle="1" w:styleId="4409FCDBBC89426C93886A771B9EDA2D">
    <w:name w:val="4409FCDBBC89426C93886A771B9EDA2D"/>
  </w:style>
  <w:style w:type="paragraph" w:customStyle="1" w:styleId="7B1085B3095E4DC09370590C4C8FD071">
    <w:name w:val="7B1085B3095E4DC09370590C4C8FD071"/>
  </w:style>
  <w:style w:type="paragraph" w:customStyle="1" w:styleId="22FCCEE45A7D4CB5A401B32245C5E712">
    <w:name w:val="22FCCEE45A7D4CB5A401B32245C5E712"/>
  </w:style>
  <w:style w:type="paragraph" w:customStyle="1" w:styleId="8F5FA88C1E0C48438FBAB9E0E6C210C2">
    <w:name w:val="8F5FA88C1E0C48438FBAB9E0E6C210C2"/>
  </w:style>
  <w:style w:type="paragraph" w:customStyle="1" w:styleId="5912C1528B0A4E23A9A4C17F4824E247">
    <w:name w:val="5912C1528B0A4E23A9A4C17F4824E247"/>
  </w:style>
  <w:style w:type="paragraph" w:customStyle="1" w:styleId="6E2FCE6358194C9CB52C33EB4F6921D8">
    <w:name w:val="6E2FCE6358194C9CB52C33EB4F6921D8"/>
  </w:style>
  <w:style w:type="character" w:styleId="Hyperlink">
    <w:name w:val="Hyperlink"/>
    <w:basedOn w:val="DefaultParagraphFont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85A1AAA3FFEF45CD9C5CBF3EDC5E3A1C">
    <w:name w:val="85A1AAA3FFEF45CD9C5CBF3EDC5E3A1C"/>
  </w:style>
  <w:style w:type="paragraph" w:customStyle="1" w:styleId="D6E9AA2E85094F57AEE2C295E80B6AA5">
    <w:name w:val="D6E9AA2E85094F57AEE2C295E80B6AA5"/>
  </w:style>
  <w:style w:type="paragraph" w:customStyle="1" w:styleId="38B92A3121B1491C86780798360831A2">
    <w:name w:val="38B92A3121B1491C86780798360831A2"/>
  </w:style>
  <w:style w:type="paragraph" w:customStyle="1" w:styleId="E7B03D96E0284012B73A351089F86462">
    <w:name w:val="E7B03D96E0284012B73A351089F86462"/>
  </w:style>
  <w:style w:type="paragraph" w:customStyle="1" w:styleId="B931CA8BA2AF453BA631770CDA10DDE6">
    <w:name w:val="B931CA8BA2AF453BA631770CDA10DDE6"/>
  </w:style>
  <w:style w:type="paragraph" w:customStyle="1" w:styleId="CA50F300B3B24BBFB683B37871E388A2">
    <w:name w:val="CA50F300B3B24BBFB683B37871E388A2"/>
  </w:style>
  <w:style w:type="paragraph" w:customStyle="1" w:styleId="BB19B130D441444CB41355C215AE2AF0">
    <w:name w:val="BB19B130D441444CB41355C215AE2AF0"/>
  </w:style>
  <w:style w:type="paragraph" w:customStyle="1" w:styleId="CE2295E0AEA740FBBD2CC966C4975A19">
    <w:name w:val="CE2295E0AEA740FBBD2CC966C4975A19"/>
  </w:style>
  <w:style w:type="paragraph" w:customStyle="1" w:styleId="B176E51079E54B4187442066CEA38DD3">
    <w:name w:val="B176E51079E54B4187442066CEA38DD3"/>
  </w:style>
  <w:style w:type="paragraph" w:customStyle="1" w:styleId="3924CCB46B2A492891E0E541488C15A7">
    <w:name w:val="3924CCB46B2A492891E0E541488C15A7"/>
  </w:style>
  <w:style w:type="paragraph" w:customStyle="1" w:styleId="CD44E1983E5B4AE4A4CCBF9F7F0E0BF7">
    <w:name w:val="CD44E1983E5B4AE4A4CCBF9F7F0E0BF7"/>
  </w:style>
  <w:style w:type="paragraph" w:customStyle="1" w:styleId="4B45FF59CD8E4F798D33A4EBD810F6A5">
    <w:name w:val="4B45FF59CD8E4F798D33A4EBD810F6A5"/>
  </w:style>
  <w:style w:type="paragraph" w:customStyle="1" w:styleId="A38B942729544760861E6DA99F898ED3">
    <w:name w:val="A38B942729544760861E6DA99F898ED3"/>
  </w:style>
  <w:style w:type="paragraph" w:customStyle="1" w:styleId="37051836867D4A16B3A8A43D59F3532F">
    <w:name w:val="37051836867D4A16B3A8A43D59F3532F"/>
  </w:style>
  <w:style w:type="paragraph" w:customStyle="1" w:styleId="43A85CD3F2B7403F9259F2A9B8A4548F">
    <w:name w:val="43A85CD3F2B7403F9259F2A9B8A4548F"/>
  </w:style>
  <w:style w:type="paragraph" w:customStyle="1" w:styleId="BE7652FCC59045CDA5E490BD1BB34195">
    <w:name w:val="BE7652FCC59045CDA5E490BD1BB34195"/>
  </w:style>
  <w:style w:type="paragraph" w:customStyle="1" w:styleId="E620E099753F4B1F908E7517C5AEBFC1">
    <w:name w:val="E620E099753F4B1F908E7517C5AEBFC1"/>
  </w:style>
  <w:style w:type="paragraph" w:customStyle="1" w:styleId="10195A1209F749C5A64D25864C30C61B">
    <w:name w:val="10195A1209F749C5A64D25864C30C61B"/>
  </w:style>
  <w:style w:type="paragraph" w:customStyle="1" w:styleId="FCD618A98F1548159733793AC4C8E64A">
    <w:name w:val="FCD618A98F1548159733793AC4C8E64A"/>
  </w:style>
  <w:style w:type="paragraph" w:customStyle="1" w:styleId="86773C339BD14D348180377949DA366F">
    <w:name w:val="86773C339BD14D348180377949DA366F"/>
  </w:style>
  <w:style w:type="paragraph" w:customStyle="1" w:styleId="5B7706E5B8E94AAEACFC0997064E9E5E">
    <w:name w:val="5B7706E5B8E94AAEACFC0997064E9E5E"/>
  </w:style>
  <w:style w:type="paragraph" w:customStyle="1" w:styleId="F7F0D2CDE4294DFC80387FF19608CA6C">
    <w:name w:val="F7F0D2CDE4294DFC80387FF19608CA6C"/>
  </w:style>
  <w:style w:type="paragraph" w:customStyle="1" w:styleId="89157D0077814B1F883590865157DDE4">
    <w:name w:val="89157D0077814B1F883590865157DDE4"/>
  </w:style>
  <w:style w:type="paragraph" w:customStyle="1" w:styleId="7132A25F9578478BA042B89A2BCAAFEB">
    <w:name w:val="7132A25F9578478BA042B89A2BCAAFEB"/>
  </w:style>
  <w:style w:type="paragraph" w:customStyle="1" w:styleId="8AB5F4C04D0A471EB5517B51EA4B469C">
    <w:name w:val="8AB5F4C04D0A471EB5517B51EA4B469C"/>
  </w:style>
  <w:style w:type="paragraph" w:customStyle="1" w:styleId="D29AABA2445B46D6863CCB7DA5147F1B">
    <w:name w:val="D29AABA2445B46D6863CCB7DA5147F1B"/>
  </w:style>
  <w:style w:type="paragraph" w:customStyle="1" w:styleId="E62D7C2394E049F2BDADF4C8C11116CB">
    <w:name w:val="E62D7C2394E049F2BDADF4C8C11116CB"/>
  </w:style>
  <w:style w:type="paragraph" w:customStyle="1" w:styleId="FDCD4B143546404EA863692BD31E6DFF">
    <w:name w:val="FDCD4B143546404EA863692BD31E6DFF"/>
  </w:style>
  <w:style w:type="paragraph" w:customStyle="1" w:styleId="72D0B89A94E64F2EBFAFBFB382B1FCF0">
    <w:name w:val="72D0B89A94E64F2EBFAFBFB382B1FCF0"/>
  </w:style>
  <w:style w:type="paragraph" w:customStyle="1" w:styleId="A52E6B7A13DB4A159E176D09C384C787">
    <w:name w:val="A52E6B7A13DB4A159E176D09C384C787"/>
  </w:style>
  <w:style w:type="paragraph" w:customStyle="1" w:styleId="856F76006ADF44B99483DE9C0EF97D96">
    <w:name w:val="856F76006ADF44B99483DE9C0EF97D96"/>
  </w:style>
  <w:style w:type="character" w:customStyle="1" w:styleId="Heading2Char">
    <w:name w:val="Heading 2 Char"/>
    <w:basedOn w:val="DefaultParagraphFont"/>
    <w:link w:val="Heading2"/>
    <w:uiPriority w:val="9"/>
    <w:rPr>
      <w:rFonts w:ascii="Century Gothic" w:eastAsiaTheme="majorEastAsia" w:hAnsi="Century Gothic" w:cstheme="majorBidi"/>
      <w:b/>
      <w:bCs/>
      <w:caps/>
      <w:kern w:val="0"/>
      <w:szCs w:val="26"/>
      <w:lang w:eastAsia="ja-JP"/>
      <w14:ligatures w14:val="none"/>
    </w:rPr>
  </w:style>
  <w:style w:type="paragraph" w:customStyle="1" w:styleId="BFD0543108954A36BE4269D0DDC7BEEA">
    <w:name w:val="BFD0543108954A36BE4269D0DDC7B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{E4C0A2F3-40CC-44B7-8ACE-9755155FE51B}tf00546271_win32.dotx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2024-05-30T14:41:00Z</dcterms:created>
  <dcterms:modified xsi:type="dcterms:W3CDTF">2024-05-30T15:40:00Z</dcterms:modified>
</cp:coreProperties>
</file>